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20" w:rsidRPr="0087509F" w:rsidRDefault="002F5C20" w:rsidP="00C86822">
      <w:pPr>
        <w:pStyle w:val="Title"/>
        <w:tabs>
          <w:tab w:val="left" w:pos="6379"/>
        </w:tabs>
        <w:ind w:firstLine="0"/>
        <w:rPr>
          <w:b w:val="0"/>
          <w:bCs w:val="0"/>
          <w:sz w:val="24"/>
          <w:szCs w:val="24"/>
        </w:rPr>
      </w:pPr>
      <w:r>
        <w:rPr>
          <w:b w:val="0"/>
          <w:bCs w:val="0"/>
        </w:rPr>
        <w:t xml:space="preserve">                                                                                                               </w:t>
      </w:r>
      <w:r w:rsidRPr="0087509F">
        <w:rPr>
          <w:b w:val="0"/>
          <w:bCs w:val="0"/>
          <w:sz w:val="24"/>
          <w:szCs w:val="24"/>
        </w:rPr>
        <w:t>Проект</w:t>
      </w:r>
    </w:p>
    <w:p w:rsidR="002F5C20" w:rsidRPr="00077662" w:rsidRDefault="002F5C20" w:rsidP="00EB78E6">
      <w:pPr>
        <w:pStyle w:val="Title"/>
        <w:ind w:firstLine="0"/>
      </w:pPr>
      <w:r w:rsidRPr="00077662">
        <w:t>ПОВЕСТКА ДНЯ</w:t>
      </w:r>
    </w:p>
    <w:p w:rsidR="002F5C20" w:rsidRPr="00BE00D6" w:rsidRDefault="002F5C20" w:rsidP="00EB78E6">
      <w:pPr>
        <w:pStyle w:val="BodyText"/>
        <w:ind w:left="-57" w:firstLine="851"/>
        <w:jc w:val="both"/>
        <w:rPr>
          <w:sz w:val="25"/>
          <w:szCs w:val="25"/>
        </w:rPr>
      </w:pPr>
    </w:p>
    <w:p w:rsidR="002F5C20" w:rsidRDefault="002F5C20" w:rsidP="00EB78E6">
      <w:pPr>
        <w:pStyle w:val="BodyTextIndent"/>
        <w:ind w:firstLine="0"/>
        <w:rPr>
          <w:b/>
          <w:bCs/>
        </w:rPr>
      </w:pPr>
      <w:r>
        <w:rPr>
          <w:b/>
          <w:bCs/>
        </w:rPr>
        <w:t xml:space="preserve">СЕМИНАР  </w:t>
      </w:r>
    </w:p>
    <w:p w:rsidR="002F5C20" w:rsidRDefault="002F5C20" w:rsidP="00332EB6">
      <w:pPr>
        <w:pStyle w:val="BodyTextIndent"/>
        <w:ind w:firstLine="0"/>
        <w:rPr>
          <w:b/>
          <w:bCs/>
        </w:rPr>
      </w:pPr>
      <w:r>
        <w:rPr>
          <w:b/>
          <w:bCs/>
        </w:rPr>
        <w:t>ДЛЯ ОРГАНОВ МЕСТНОГО САМОУПРАВЛЕНИЯ МУНЦИПАЛЬНЫХ ОБРАЗОВАНИЙ НА ТЕМУ</w:t>
      </w:r>
      <w:r w:rsidRPr="003C4E83">
        <w:rPr>
          <w:b/>
          <w:bCs/>
        </w:rPr>
        <w:t>:</w:t>
      </w:r>
      <w:r>
        <w:rPr>
          <w:b/>
          <w:bCs/>
        </w:rPr>
        <w:t xml:space="preserve"> «ПРОБЛЕМЫ МУНИЦИПАЛЬНОГО НОРМОТВОРЧЕСТВА И ПУТИ ИХ РЕШЕНИЯ</w:t>
      </w:r>
      <w:r w:rsidRPr="00713351">
        <w:rPr>
          <w:b/>
          <w:bCs/>
        </w:rPr>
        <w:t xml:space="preserve"> </w:t>
      </w:r>
      <w:r>
        <w:rPr>
          <w:b/>
          <w:bCs/>
        </w:rPr>
        <w:t xml:space="preserve">В МОСКОВСКОЙ ОБЛАСТИ» </w:t>
      </w:r>
    </w:p>
    <w:p w:rsidR="002F5C20" w:rsidRPr="008F133B" w:rsidRDefault="002F5C20" w:rsidP="00332EB6">
      <w:pPr>
        <w:pStyle w:val="BodyTextIndent"/>
        <w:ind w:firstLine="0"/>
        <w:rPr>
          <w:b/>
          <w:bCs/>
        </w:rPr>
      </w:pPr>
      <w:r>
        <w:rPr>
          <w:b/>
          <w:bCs/>
        </w:rPr>
        <w:t>13</w:t>
      </w:r>
      <w:r w:rsidRPr="00623E6A">
        <w:rPr>
          <w:b/>
          <w:bCs/>
        </w:rPr>
        <w:t xml:space="preserve"> </w:t>
      </w:r>
      <w:r>
        <w:rPr>
          <w:b/>
          <w:bCs/>
        </w:rPr>
        <w:t>июля 2011 года</w:t>
      </w:r>
    </w:p>
    <w:p w:rsidR="002F5C20" w:rsidRDefault="002F5C20">
      <w:pPr>
        <w:rPr>
          <w:rFonts w:ascii="Times New Roman" w:hAnsi="Times New Roman" w:cs="Times New Roman"/>
          <w:sz w:val="28"/>
          <w:szCs w:val="28"/>
        </w:rPr>
      </w:pPr>
    </w:p>
    <w:p w:rsidR="002F5C20" w:rsidRPr="00713351" w:rsidRDefault="002F5C20" w:rsidP="00820E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351">
        <w:rPr>
          <w:rFonts w:ascii="Times New Roman" w:hAnsi="Times New Roman" w:cs="Times New Roman"/>
          <w:b/>
          <w:bCs/>
          <w:sz w:val="28"/>
          <w:szCs w:val="28"/>
        </w:rPr>
        <w:t>1. Взаимодействие органов прокуратуры Московской области с  органами государственной власти, органами местного самоуправления и проблемы муниципального  нормотворчества.</w:t>
      </w:r>
    </w:p>
    <w:p w:rsidR="002F5C20" w:rsidRPr="00713351" w:rsidRDefault="002F5C20" w:rsidP="00820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C20" w:rsidRDefault="002F5C20" w:rsidP="00820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Докладчик</w:t>
      </w:r>
      <w:r w:rsidRPr="00D730F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Хорошилова Наталья Юрьевна – исполняющий обязанности начальника отдела по надзору за законностью нормативных правовых актов и осуществлению правотворческой </w:t>
      </w:r>
      <w:r w:rsidRPr="008835C6">
        <w:rPr>
          <w:rFonts w:ascii="Times New Roman" w:hAnsi="Times New Roman" w:cs="Times New Roman"/>
          <w:sz w:val="28"/>
          <w:szCs w:val="28"/>
        </w:rPr>
        <w:t>деятельности прокуратуры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C20" w:rsidRPr="00713351" w:rsidRDefault="002F5C20" w:rsidP="00820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5C20" w:rsidRPr="00713351" w:rsidRDefault="002F5C20" w:rsidP="00820E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351">
        <w:rPr>
          <w:rFonts w:ascii="Times New Roman" w:hAnsi="Times New Roman" w:cs="Times New Roman"/>
          <w:b/>
          <w:bCs/>
          <w:sz w:val="28"/>
          <w:szCs w:val="28"/>
        </w:rPr>
        <w:t>2. Проблемы, возникающие при государственной регистрации уставов муниципальных образований и муниципальных правовых актов о внесении изменений в уставы муниципальных образований.</w:t>
      </w:r>
    </w:p>
    <w:p w:rsidR="002F5C20" w:rsidRDefault="002F5C20" w:rsidP="00820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5C20" w:rsidRPr="008835C6" w:rsidRDefault="002F5C20" w:rsidP="00820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5C6"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sz w:val="28"/>
          <w:szCs w:val="28"/>
        </w:rPr>
        <w:t>Апанасов Мажид Нурбиевич</w:t>
      </w:r>
      <w:r w:rsidRPr="008835C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835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регистрации уставов муниципальных образований и ведения федерального регистра муниципальных нормативных правовых актов </w:t>
      </w:r>
      <w:r w:rsidRPr="008835C6">
        <w:rPr>
          <w:rFonts w:ascii="Times New Roman" w:hAnsi="Times New Roman" w:cs="Times New Roman"/>
          <w:sz w:val="28"/>
          <w:szCs w:val="28"/>
        </w:rPr>
        <w:t>Управления Министерства юстиции Российской Федерации по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3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C20" w:rsidRDefault="002F5C20" w:rsidP="00820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5C20" w:rsidRPr="00713351" w:rsidRDefault="002F5C20" w:rsidP="00820E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351">
        <w:rPr>
          <w:rFonts w:ascii="Times New Roman" w:hAnsi="Times New Roman" w:cs="Times New Roman"/>
          <w:b/>
          <w:bCs/>
          <w:sz w:val="28"/>
          <w:szCs w:val="28"/>
        </w:rPr>
        <w:t>3. Вопросы усовершенствования правового и финансового обеспечения муниципальной службы в Московской области.</w:t>
      </w:r>
    </w:p>
    <w:p w:rsidR="002F5C20" w:rsidRDefault="002F5C20" w:rsidP="00820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5C20" w:rsidRDefault="002F5C20" w:rsidP="00820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</w:t>
      </w:r>
      <w:r w:rsidRPr="00D730F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Калашникова Любовь Николаевна – начальник Управления государственной и муниципальной службы Московской области.</w:t>
      </w:r>
    </w:p>
    <w:p w:rsidR="002F5C20" w:rsidRDefault="002F5C20" w:rsidP="00820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5C20" w:rsidRPr="00713351" w:rsidRDefault="002F5C20" w:rsidP="00820E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351">
        <w:rPr>
          <w:rFonts w:ascii="Times New Roman" w:hAnsi="Times New Roman" w:cs="Times New Roman"/>
          <w:b/>
          <w:bCs/>
          <w:sz w:val="28"/>
          <w:szCs w:val="28"/>
        </w:rPr>
        <w:t xml:space="preserve">4.Об основных проблемах муниципального нормотворчества. </w:t>
      </w:r>
    </w:p>
    <w:p w:rsidR="002F5C20" w:rsidRDefault="002F5C20" w:rsidP="00820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5C20" w:rsidRDefault="002F5C20" w:rsidP="00820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</w:t>
      </w:r>
      <w:r w:rsidRPr="00D730F1">
        <w:rPr>
          <w:rFonts w:ascii="Times New Roman" w:hAnsi="Times New Roman" w:cs="Times New Roman"/>
          <w:sz w:val="28"/>
          <w:szCs w:val="28"/>
        </w:rPr>
        <w:t>:</w:t>
      </w:r>
      <w:r w:rsidRPr="0032769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Тышкунова Наталья Николаевна</w:t>
      </w:r>
      <w:r w:rsidRPr="00327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з</w:t>
      </w:r>
      <w:r w:rsidRPr="00327695">
        <w:rPr>
          <w:rFonts w:ascii="Times New Roman" w:hAnsi="Times New Roman" w:cs="Times New Roman"/>
          <w:sz w:val="28"/>
          <w:szCs w:val="28"/>
        </w:rPr>
        <w:t>аместитель начальника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Pr="00327695"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32769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по делам территориальных образований Московской области.</w:t>
      </w:r>
    </w:p>
    <w:p w:rsidR="002F5C20" w:rsidRDefault="002F5C20" w:rsidP="00820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5C20" w:rsidRPr="00713351" w:rsidRDefault="002F5C20" w:rsidP="00820E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351">
        <w:rPr>
          <w:rFonts w:ascii="Times New Roman" w:hAnsi="Times New Roman" w:cs="Times New Roman"/>
          <w:b/>
          <w:bCs/>
          <w:sz w:val="28"/>
          <w:szCs w:val="28"/>
        </w:rPr>
        <w:t>5. Взаимодействие представительных органов и администраций муниципальных образований в процессе нормотворческой деятельности.</w:t>
      </w:r>
    </w:p>
    <w:p w:rsidR="002F5C20" w:rsidRDefault="002F5C20" w:rsidP="00723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</w:t>
      </w:r>
      <w:r w:rsidRPr="00D730F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Лоханов Евгений Юрьевич – первый заместитель исполнительного директора Совета муниципальных образований Московской области.</w:t>
      </w:r>
    </w:p>
    <w:sectPr w:rsidR="002F5C20" w:rsidSect="00CC0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E47"/>
    <w:rsid w:val="00000990"/>
    <w:rsid w:val="000326A6"/>
    <w:rsid w:val="00034E9D"/>
    <w:rsid w:val="0004128E"/>
    <w:rsid w:val="000454C7"/>
    <w:rsid w:val="0005435E"/>
    <w:rsid w:val="000679D3"/>
    <w:rsid w:val="00077662"/>
    <w:rsid w:val="000943BA"/>
    <w:rsid w:val="000A209D"/>
    <w:rsid w:val="000A75F7"/>
    <w:rsid w:val="000B46A0"/>
    <w:rsid w:val="000D1E8A"/>
    <w:rsid w:val="000E0E77"/>
    <w:rsid w:val="000E4061"/>
    <w:rsid w:val="001014E0"/>
    <w:rsid w:val="00107D48"/>
    <w:rsid w:val="001304B5"/>
    <w:rsid w:val="00173A42"/>
    <w:rsid w:val="00175E40"/>
    <w:rsid w:val="001919B0"/>
    <w:rsid w:val="001A39DC"/>
    <w:rsid w:val="001B0DEB"/>
    <w:rsid w:val="001F11F2"/>
    <w:rsid w:val="00227EC4"/>
    <w:rsid w:val="00254C06"/>
    <w:rsid w:val="002B37B6"/>
    <w:rsid w:val="002F5C20"/>
    <w:rsid w:val="002F6E1E"/>
    <w:rsid w:val="003075E9"/>
    <w:rsid w:val="00323346"/>
    <w:rsid w:val="00327695"/>
    <w:rsid w:val="00332EB6"/>
    <w:rsid w:val="0034565F"/>
    <w:rsid w:val="0038504C"/>
    <w:rsid w:val="00393735"/>
    <w:rsid w:val="003C4D1E"/>
    <w:rsid w:val="003C4E83"/>
    <w:rsid w:val="003E7124"/>
    <w:rsid w:val="00420834"/>
    <w:rsid w:val="00462524"/>
    <w:rsid w:val="004B462D"/>
    <w:rsid w:val="00500E31"/>
    <w:rsid w:val="005039B3"/>
    <w:rsid w:val="00521185"/>
    <w:rsid w:val="00583524"/>
    <w:rsid w:val="0059402B"/>
    <w:rsid w:val="005B3B5B"/>
    <w:rsid w:val="005C59C9"/>
    <w:rsid w:val="005E2629"/>
    <w:rsid w:val="005E7BCB"/>
    <w:rsid w:val="00606D7D"/>
    <w:rsid w:val="00623E6A"/>
    <w:rsid w:val="006260C2"/>
    <w:rsid w:val="006B4166"/>
    <w:rsid w:val="006C13B7"/>
    <w:rsid w:val="00713351"/>
    <w:rsid w:val="00722276"/>
    <w:rsid w:val="007231E2"/>
    <w:rsid w:val="00765041"/>
    <w:rsid w:val="00770F9C"/>
    <w:rsid w:val="0078106C"/>
    <w:rsid w:val="007D4373"/>
    <w:rsid w:val="007D699B"/>
    <w:rsid w:val="00810B18"/>
    <w:rsid w:val="0081713E"/>
    <w:rsid w:val="00820E0C"/>
    <w:rsid w:val="00832E47"/>
    <w:rsid w:val="00857729"/>
    <w:rsid w:val="0086050E"/>
    <w:rsid w:val="0087509F"/>
    <w:rsid w:val="008774C6"/>
    <w:rsid w:val="008835C6"/>
    <w:rsid w:val="00885FC9"/>
    <w:rsid w:val="008935AB"/>
    <w:rsid w:val="008A7412"/>
    <w:rsid w:val="008F133B"/>
    <w:rsid w:val="00905194"/>
    <w:rsid w:val="0092336E"/>
    <w:rsid w:val="00964B17"/>
    <w:rsid w:val="00965AFF"/>
    <w:rsid w:val="009801B9"/>
    <w:rsid w:val="00983F20"/>
    <w:rsid w:val="00991B38"/>
    <w:rsid w:val="00997E08"/>
    <w:rsid w:val="009A534B"/>
    <w:rsid w:val="009B03AD"/>
    <w:rsid w:val="009B780B"/>
    <w:rsid w:val="009C14B2"/>
    <w:rsid w:val="009C749B"/>
    <w:rsid w:val="009D0E9A"/>
    <w:rsid w:val="009E1347"/>
    <w:rsid w:val="00A22FD9"/>
    <w:rsid w:val="00A44FC2"/>
    <w:rsid w:val="00A5584E"/>
    <w:rsid w:val="00A938EF"/>
    <w:rsid w:val="00A9509E"/>
    <w:rsid w:val="00AA4394"/>
    <w:rsid w:val="00AA751A"/>
    <w:rsid w:val="00AC1A19"/>
    <w:rsid w:val="00AF3545"/>
    <w:rsid w:val="00B06807"/>
    <w:rsid w:val="00B4019B"/>
    <w:rsid w:val="00B411C3"/>
    <w:rsid w:val="00B724DF"/>
    <w:rsid w:val="00B74A8E"/>
    <w:rsid w:val="00B975CE"/>
    <w:rsid w:val="00BA2597"/>
    <w:rsid w:val="00BE00D6"/>
    <w:rsid w:val="00BE3575"/>
    <w:rsid w:val="00BF1B69"/>
    <w:rsid w:val="00BF4C5D"/>
    <w:rsid w:val="00C15188"/>
    <w:rsid w:val="00C20830"/>
    <w:rsid w:val="00C412CA"/>
    <w:rsid w:val="00C74073"/>
    <w:rsid w:val="00C86822"/>
    <w:rsid w:val="00C9617F"/>
    <w:rsid w:val="00C9726D"/>
    <w:rsid w:val="00CA4488"/>
    <w:rsid w:val="00CA5D66"/>
    <w:rsid w:val="00CC0491"/>
    <w:rsid w:val="00CF10AD"/>
    <w:rsid w:val="00D14F9D"/>
    <w:rsid w:val="00D37CB6"/>
    <w:rsid w:val="00D51301"/>
    <w:rsid w:val="00D62415"/>
    <w:rsid w:val="00D730F1"/>
    <w:rsid w:val="00D960AB"/>
    <w:rsid w:val="00DA3411"/>
    <w:rsid w:val="00DE6170"/>
    <w:rsid w:val="00DF739E"/>
    <w:rsid w:val="00E16501"/>
    <w:rsid w:val="00E36320"/>
    <w:rsid w:val="00E43079"/>
    <w:rsid w:val="00E8583F"/>
    <w:rsid w:val="00E967DC"/>
    <w:rsid w:val="00EA02E6"/>
    <w:rsid w:val="00EA1481"/>
    <w:rsid w:val="00EB78E6"/>
    <w:rsid w:val="00EF50EA"/>
    <w:rsid w:val="00F21C4B"/>
    <w:rsid w:val="00F33EFE"/>
    <w:rsid w:val="00F362AD"/>
    <w:rsid w:val="00F42344"/>
    <w:rsid w:val="00F4564A"/>
    <w:rsid w:val="00FD4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9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EB78E6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B78E6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EB78E6"/>
    <w:pPr>
      <w:spacing w:after="0" w:line="240" w:lineRule="auto"/>
      <w:ind w:right="99" w:firstLine="70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EB78E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EB78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B78E6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A534B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rsid w:val="008835C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8835C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267</TotalTime>
  <Pages>2</Pages>
  <Words>280</Words>
  <Characters>1597</Characters>
  <Application>Microsoft Office Outlook</Application>
  <DocSecurity>0</DocSecurity>
  <Lines>0</Lines>
  <Paragraphs>0</Paragraphs>
  <ScaleCrop>false</ScaleCrop>
  <Company>Совет МО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volkova-ea</dc:creator>
  <cp:keywords/>
  <dc:description/>
  <cp:lastModifiedBy>sukonnikova-ia</cp:lastModifiedBy>
  <cp:revision>127</cp:revision>
  <cp:lastPrinted>2011-06-29T06:23:00Z</cp:lastPrinted>
  <dcterms:created xsi:type="dcterms:W3CDTF">2011-06-01T11:24:00Z</dcterms:created>
  <dcterms:modified xsi:type="dcterms:W3CDTF">2011-07-04T11:09:00Z</dcterms:modified>
</cp:coreProperties>
</file>